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8F329E" w:rsidRPr="00A12310" w:rsidTr="00A1231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bookmarkStart w:id="0" w:name="_GoBack"/>
            <w:bookmarkEnd w:id="0"/>
            <w:r w:rsidRPr="00A12310">
              <w:rPr>
                <w:rFonts w:ascii="Arial" w:hAnsi="Arial" w:cs="Arial"/>
                <w:b/>
                <w:sz w:val="38"/>
              </w:rPr>
              <w:t>Aufgabenverteilung im Vorstand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8F329E" w:rsidRPr="00A12310" w:rsidRDefault="004D219B" w:rsidP="00B52BD8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Stand: </w:t>
            </w:r>
            <w:r w:rsidR="00B52BD8">
              <w:rPr>
                <w:rFonts w:ascii="Arial" w:hAnsi="Arial" w:cs="Arial"/>
                <w:b/>
                <w:sz w:val="30"/>
              </w:rPr>
              <w:t>01.03.2025</w:t>
            </w:r>
          </w:p>
        </w:tc>
      </w:tr>
      <w:tr w:rsidR="008F329E" w:rsidRPr="00A12310" w:rsidTr="00A12310"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329E" w:rsidRPr="00A12310" w:rsidTr="00A12310">
        <w:tc>
          <w:tcPr>
            <w:tcW w:w="6912" w:type="dxa"/>
            <w:tcBorders>
              <w:top w:val="single" w:sz="4" w:space="0" w:color="auto"/>
            </w:tcBorders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sz w:val="26"/>
              </w:rPr>
            </w:pPr>
            <w:r w:rsidRPr="00A12310">
              <w:rPr>
                <w:rFonts w:ascii="Arial" w:hAnsi="Arial" w:cs="Arial"/>
                <w:b/>
                <w:sz w:val="26"/>
              </w:rPr>
              <w:t>Aufgabenbereich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sz w:val="26"/>
              </w:rPr>
            </w:pPr>
            <w:r w:rsidRPr="00A12310">
              <w:rPr>
                <w:rFonts w:ascii="Arial" w:hAnsi="Arial" w:cs="Arial"/>
                <w:b/>
                <w:sz w:val="26"/>
              </w:rPr>
              <w:t>Zuständigkeit</w:t>
            </w: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1. Kontakte nach innen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Bezirk A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Bezirk B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Bezirk C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2. Kontakte überörtlich im Verband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 xml:space="preserve">Kreisebene 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Informationen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Kreisversammlungen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Arbeitsgruppe XY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Landesebene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Informationen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Landesversammlungen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3</w:t>
            </w:r>
            <w:r w:rsidR="008F329E" w:rsidRPr="00A12310">
              <w:rPr>
                <w:rFonts w:ascii="Arial" w:hAnsi="Arial" w:cs="Arial"/>
                <w:b/>
              </w:rPr>
              <w:t xml:space="preserve">. Kontakte </w:t>
            </w:r>
            <w:r w:rsidRPr="00A12310">
              <w:rPr>
                <w:rFonts w:ascii="Arial" w:hAnsi="Arial" w:cs="Arial"/>
                <w:b/>
              </w:rPr>
              <w:t>nach außen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Pfarrgemeinde XY</w:t>
            </w:r>
            <w:r w:rsidR="008F329E" w:rsidRPr="00A123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Kommunale Gemeinde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Verband X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Verein Y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Runder Tisch im Stadtteil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4. Finanzen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5. Öffentlichkeitsarbeit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Pressemitteilungen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Homepage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Newsletter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Schaukasten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Vereinszeitung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6. Schreibarbeiten / Schriftverkehr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Einladungen Vorstandssitzungen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Protokolle Vorstandssitzungen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329E" w:rsidRPr="00A12310" w:rsidTr="00A12310">
        <w:tc>
          <w:tcPr>
            <w:tcW w:w="6912" w:type="dxa"/>
          </w:tcPr>
          <w:p w:rsidR="008F329E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Einladung Mitgliederversammlungen</w:t>
            </w:r>
          </w:p>
        </w:tc>
        <w:tc>
          <w:tcPr>
            <w:tcW w:w="2300" w:type="dxa"/>
          </w:tcPr>
          <w:p w:rsidR="008F329E" w:rsidRPr="00A12310" w:rsidRDefault="008F329E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Protokolle Mitgliederversammlungen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7. Besondere Veranstaltungen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Neujahrsempfang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Sommerfest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Adventsmarkt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8. Themenschwerpunkte / Projekte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136DB6" w:rsidP="00A123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Dorfverschönerung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6DB6" w:rsidRPr="00A12310" w:rsidTr="00A12310">
        <w:tc>
          <w:tcPr>
            <w:tcW w:w="6912" w:type="dxa"/>
          </w:tcPr>
          <w:p w:rsidR="00136DB6" w:rsidRPr="00A12310" w:rsidRDefault="005431D4" w:rsidP="00A123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12310">
              <w:rPr>
                <w:rFonts w:ascii="Arial" w:hAnsi="Arial" w:cs="Arial"/>
              </w:rPr>
              <w:t>Jubiläumsjahr 50 Jahre</w:t>
            </w:r>
          </w:p>
        </w:tc>
        <w:tc>
          <w:tcPr>
            <w:tcW w:w="2300" w:type="dxa"/>
          </w:tcPr>
          <w:p w:rsidR="00136DB6" w:rsidRPr="00A12310" w:rsidRDefault="00136DB6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31D4" w:rsidRPr="00A12310" w:rsidTr="00A12310">
        <w:tc>
          <w:tcPr>
            <w:tcW w:w="6912" w:type="dxa"/>
          </w:tcPr>
          <w:p w:rsidR="005431D4" w:rsidRPr="00A12310" w:rsidRDefault="005431D4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5431D4" w:rsidRPr="00A12310" w:rsidRDefault="005431D4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31D4" w:rsidRPr="00A12310" w:rsidTr="00A12310">
        <w:tc>
          <w:tcPr>
            <w:tcW w:w="6912" w:type="dxa"/>
          </w:tcPr>
          <w:p w:rsidR="005431D4" w:rsidRPr="00A12310" w:rsidRDefault="005431D4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10">
              <w:rPr>
                <w:rFonts w:ascii="Arial" w:hAnsi="Arial" w:cs="Arial"/>
                <w:b/>
              </w:rPr>
              <w:t>9. XXX</w:t>
            </w:r>
          </w:p>
        </w:tc>
        <w:tc>
          <w:tcPr>
            <w:tcW w:w="2300" w:type="dxa"/>
          </w:tcPr>
          <w:p w:rsidR="005431D4" w:rsidRPr="00A12310" w:rsidRDefault="005431D4" w:rsidP="00A123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31D4" w:rsidRPr="00A12310" w:rsidTr="00A12310">
        <w:tc>
          <w:tcPr>
            <w:tcW w:w="6912" w:type="dxa"/>
          </w:tcPr>
          <w:p w:rsidR="005431D4" w:rsidRPr="00A12310" w:rsidRDefault="005431D4" w:rsidP="00A1231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5431D4" w:rsidRPr="00A12310" w:rsidRDefault="005431D4" w:rsidP="00A12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42E97" w:rsidRPr="005431D4" w:rsidRDefault="00642E97" w:rsidP="000F3D1B">
      <w:pPr>
        <w:spacing w:after="0" w:line="240" w:lineRule="auto"/>
        <w:rPr>
          <w:rFonts w:ascii="Arial" w:hAnsi="Arial" w:cs="Arial"/>
          <w:sz w:val="2"/>
        </w:rPr>
      </w:pPr>
    </w:p>
    <w:sectPr w:rsidR="00642E97" w:rsidRPr="005431D4" w:rsidSect="00834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81" w:rsidRDefault="009D2881" w:rsidP="000F3D1B">
      <w:pPr>
        <w:spacing w:after="0" w:line="240" w:lineRule="auto"/>
      </w:pPr>
      <w:r>
        <w:separator/>
      </w:r>
    </w:p>
  </w:endnote>
  <w:endnote w:type="continuationSeparator" w:id="0">
    <w:p w:rsidR="009D2881" w:rsidRDefault="009D2881" w:rsidP="000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81" w:rsidRDefault="009D2881" w:rsidP="000F3D1B">
      <w:pPr>
        <w:spacing w:after="0" w:line="240" w:lineRule="auto"/>
      </w:pPr>
      <w:r>
        <w:separator/>
      </w:r>
    </w:p>
  </w:footnote>
  <w:footnote w:type="continuationSeparator" w:id="0">
    <w:p w:rsidR="009D2881" w:rsidRDefault="009D2881" w:rsidP="000F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C63"/>
    <w:multiLevelType w:val="hybridMultilevel"/>
    <w:tmpl w:val="AD82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37B9"/>
    <w:multiLevelType w:val="hybridMultilevel"/>
    <w:tmpl w:val="BFF0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14C"/>
    <w:multiLevelType w:val="hybridMultilevel"/>
    <w:tmpl w:val="BA48F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F381A"/>
    <w:multiLevelType w:val="multilevel"/>
    <w:tmpl w:val="68B8E64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AC043B"/>
    <w:multiLevelType w:val="hybridMultilevel"/>
    <w:tmpl w:val="F8463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DB6"/>
    <w:rsid w:val="000F3D1B"/>
    <w:rsid w:val="00136DB6"/>
    <w:rsid w:val="001708D6"/>
    <w:rsid w:val="0017289D"/>
    <w:rsid w:val="001E1A73"/>
    <w:rsid w:val="0031133D"/>
    <w:rsid w:val="00423501"/>
    <w:rsid w:val="00485611"/>
    <w:rsid w:val="00496F14"/>
    <w:rsid w:val="004D219B"/>
    <w:rsid w:val="005431D4"/>
    <w:rsid w:val="00642E97"/>
    <w:rsid w:val="006A3C45"/>
    <w:rsid w:val="006F7FA7"/>
    <w:rsid w:val="00705A0F"/>
    <w:rsid w:val="00787DBD"/>
    <w:rsid w:val="007B6457"/>
    <w:rsid w:val="007D4742"/>
    <w:rsid w:val="008340D5"/>
    <w:rsid w:val="0083502B"/>
    <w:rsid w:val="008F329E"/>
    <w:rsid w:val="00975692"/>
    <w:rsid w:val="009D2881"/>
    <w:rsid w:val="00A12310"/>
    <w:rsid w:val="00B52BD8"/>
    <w:rsid w:val="00B67A99"/>
    <w:rsid w:val="00F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2D8D54-D2D7-43AD-94F2-36BE98AC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40D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329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329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329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329E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329E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329E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329E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329E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329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3D1B"/>
  </w:style>
  <w:style w:type="paragraph" w:styleId="Fuzeile">
    <w:name w:val="footer"/>
    <w:basedOn w:val="Standard"/>
    <w:link w:val="FuzeileZchn"/>
    <w:uiPriority w:val="99"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D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3D1B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8F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8F32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8F32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8F329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8F329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8F329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8F32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8F329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8F329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8F329E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loesener\AppData\Roaming\Microsoft\Templates\p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pk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Kloesener</dc:creator>
  <cp:keywords/>
  <cp:lastModifiedBy>Peter Klösener</cp:lastModifiedBy>
  <cp:revision>2</cp:revision>
  <cp:lastPrinted>2018-05-28T13:41:00Z</cp:lastPrinted>
  <dcterms:created xsi:type="dcterms:W3CDTF">2025-04-25T08:41:00Z</dcterms:created>
  <dcterms:modified xsi:type="dcterms:W3CDTF">2025-04-25T08:41:00Z</dcterms:modified>
</cp:coreProperties>
</file>